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E8" w:rsidRDefault="00F164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3666490</wp:posOffset>
                </wp:positionV>
                <wp:extent cx="4704080" cy="894080"/>
                <wp:effectExtent l="0" t="0" r="1270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4B" w:rsidRDefault="00876B4B" w:rsidP="00876B4B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as Student of the Month </w:t>
                            </w:r>
                          </w:p>
                          <w:p w:rsidR="00876B4B" w:rsidRPr="00876B4B" w:rsidRDefault="00876B4B" w:rsidP="00876B4B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for the month of (Month), 2009.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0pt;margin-top:288.7pt;width:370.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" stroked="f">
                <v:textbox>
                  <w:txbxContent>
                    <w:p w:rsidR="00876B4B" w:rsidRDefault="00876B4B" w:rsidP="00876B4B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as Student of the Month </w:t>
                      </w:r>
                    </w:p>
                    <w:p w:rsidR="00876B4B" w:rsidRPr="00876B4B" w:rsidRDefault="00876B4B" w:rsidP="00876B4B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>for the month of (Month), 2009.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5077460</wp:posOffset>
                </wp:positionV>
                <wp:extent cx="3291840" cy="515620"/>
                <wp:effectExtent l="0" t="127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6C9" w:rsidRDefault="00C206C9" w:rsidP="00C206C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C206C9" w:rsidRDefault="00C206C9" w:rsidP="00C206C9">
                            <w:pPr>
                              <w:spacing w:after="0"/>
                            </w:pPr>
                            <w:r>
                              <w:t>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2.9pt;margin-top:399.8pt;width:259.2pt;height:40.6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kWgw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" stroked="f">
                <v:textbox style="mso-fit-shape-to-text:t">
                  <w:txbxContent>
                    <w:p w:rsidR="00C206C9" w:rsidRDefault="00C206C9" w:rsidP="00C206C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C206C9" w:rsidRDefault="00C206C9" w:rsidP="00C206C9">
                      <w:pPr>
                        <w:spacing w:after="0"/>
                      </w:pPr>
                      <w: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5053330</wp:posOffset>
                </wp:positionV>
                <wp:extent cx="1398270" cy="421005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6C9" w:rsidRPr="00C206C9" w:rsidRDefault="00C206C9">
                            <w:pPr>
                              <w:rPr>
                                <w:rFonts w:ascii="Bickley Script" w:hAnsi="Bickley Script"/>
                                <w:sz w:val="52"/>
                                <w:szCs w:val="52"/>
                              </w:rPr>
                            </w:pPr>
                            <w:r w:rsidRPr="00C206C9">
                              <w:rPr>
                                <w:rFonts w:ascii="Bickley Script" w:hAnsi="Bickley Script"/>
                                <w:sz w:val="52"/>
                                <w:szCs w:val="52"/>
                              </w:rPr>
                              <w:t>Awarded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65.15pt;margin-top:397.9pt;width:110.1pt;height:33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z2gwIAABY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" stroked="f">
                <v:textbox>
                  <w:txbxContent>
                    <w:p w:rsidR="00C206C9" w:rsidRPr="00C206C9" w:rsidRDefault="00C206C9">
                      <w:pPr>
                        <w:rPr>
                          <w:rFonts w:ascii="Bickley Script" w:hAnsi="Bickley Script"/>
                          <w:sz w:val="52"/>
                          <w:szCs w:val="52"/>
                        </w:rPr>
                      </w:pPr>
                      <w:r w:rsidRPr="00C206C9">
                        <w:rPr>
                          <w:rFonts w:ascii="Bickley Script" w:hAnsi="Bickley Script"/>
                          <w:sz w:val="52"/>
                          <w:szCs w:val="52"/>
                        </w:rPr>
                        <w:t>Awarded 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1420495</wp:posOffset>
                </wp:positionV>
                <wp:extent cx="4788535" cy="721995"/>
                <wp:effectExtent l="1270" t="1270" r="1270" b="6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53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4B" w:rsidRPr="00876B4B" w:rsidRDefault="00876B4B" w:rsidP="00876B4B">
                            <w:pPr>
                              <w:jc w:val="center"/>
                              <w:rPr>
                                <w:rFonts w:ascii="CAC Valiant" w:hAnsi="CAC Valiant"/>
                                <w:sz w:val="56"/>
                                <w:szCs w:val="56"/>
                              </w:rPr>
                            </w:pPr>
                            <w:r w:rsidRPr="00876B4B">
                              <w:rPr>
                                <w:rFonts w:ascii="CAC Valiant" w:hAnsi="CAC Valiant"/>
                                <w:sz w:val="56"/>
                                <w:szCs w:val="56"/>
                              </w:rPr>
                              <w:t>Name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63.35pt;margin-top:111.85pt;width:377.05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" stroked="f">
                <v:textbox>
                  <w:txbxContent>
                    <w:p w:rsidR="00876B4B" w:rsidRPr="00876B4B" w:rsidRDefault="00876B4B" w:rsidP="00876B4B">
                      <w:pPr>
                        <w:jc w:val="center"/>
                        <w:rPr>
                          <w:rFonts w:ascii="CAC Valiant" w:hAnsi="CAC Valiant"/>
                          <w:sz w:val="56"/>
                          <w:szCs w:val="56"/>
                        </w:rPr>
                      </w:pPr>
                      <w:r w:rsidRPr="00876B4B">
                        <w:rPr>
                          <w:rFonts w:ascii="CAC Valiant" w:hAnsi="CAC Valiant"/>
                          <w:sz w:val="56"/>
                          <w:szCs w:val="56"/>
                        </w:rPr>
                        <w:t>Name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2311400</wp:posOffset>
                </wp:positionV>
                <wp:extent cx="4860925" cy="356235"/>
                <wp:effectExtent l="127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4B" w:rsidRPr="00876B4B" w:rsidRDefault="00876B4B" w:rsidP="00876B4B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76B4B">
                              <w:rPr>
                                <w:i/>
                                <w:sz w:val="32"/>
                                <w:szCs w:val="32"/>
                              </w:rPr>
                              <w:t>is proud to honor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63.35pt;margin-top:182pt;width:382.7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" stroked="f">
                <v:textbox>
                  <w:txbxContent>
                    <w:p w:rsidR="00876B4B" w:rsidRPr="00876B4B" w:rsidRDefault="00876B4B" w:rsidP="00876B4B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876B4B">
                        <w:rPr>
                          <w:i/>
                          <w:sz w:val="32"/>
                          <w:szCs w:val="32"/>
                        </w:rPr>
                        <w:t>is proud to honor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2864485</wp:posOffset>
                </wp:positionV>
                <wp:extent cx="4860925" cy="717550"/>
                <wp:effectExtent l="254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B4B" w:rsidRPr="00876B4B" w:rsidRDefault="00876B4B" w:rsidP="00876B4B">
                            <w:pPr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876B4B">
                              <w:rPr>
                                <w:sz w:val="56"/>
                                <w:szCs w:val="56"/>
                                <w:u w:val="single"/>
                              </w:rPr>
                              <w:t>Name of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63.35pt;margin-top:225.55pt;width:382.75pt;height:56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" stroked="f">
                <v:textbox style="mso-fit-shape-to-text:t">
                  <w:txbxContent>
                    <w:p w:rsidR="00876B4B" w:rsidRPr="00876B4B" w:rsidRDefault="00876B4B" w:rsidP="00876B4B">
                      <w:pPr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876B4B">
                        <w:rPr>
                          <w:sz w:val="56"/>
                          <w:szCs w:val="56"/>
                          <w:u w:val="single"/>
                        </w:rPr>
                        <w:t>Name of Student</w:t>
                      </w:r>
                    </w:p>
                  </w:txbxContent>
                </v:textbox>
              </v:shape>
            </w:pict>
          </mc:Fallback>
        </mc:AlternateContent>
      </w:r>
      <w:r w:rsidR="00AD3EB1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3291639</wp:posOffset>
            </wp:positionH>
            <wp:positionV relativeFrom="paragraph">
              <wp:posOffset>-1215189</wp:posOffset>
            </wp:positionV>
            <wp:extent cx="4949992" cy="3621505"/>
            <wp:effectExtent l="19050" t="0" r="0" b="0"/>
            <wp:wrapNone/>
            <wp:docPr id="3" name="Picture 2" descr="j0441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4134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992" cy="362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5689600</wp:posOffset>
                </wp:positionV>
                <wp:extent cx="8542655" cy="302260"/>
                <wp:effectExtent l="1905" t="3175" r="889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265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65F9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-2.85pt;margin-top:448pt;width:672.65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" stroked="f">
                <v:fill color2="#365f91" rotate="t" angle="90" focus="10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2622550</wp:posOffset>
                </wp:positionV>
                <wp:extent cx="6340475" cy="302260"/>
                <wp:effectExtent l="4445" t="3175" r="762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40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65F9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408.35pt;margin-top:206.5pt;width:499.25pt;height:23.8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" stroked="f">
                <v:fill color2="#365f91" rotate="t" angle="90" focus="100%" type="gradient"/>
              </v:roundrect>
            </w:pict>
          </mc:Fallback>
        </mc:AlternateConten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318.3pt;margin-top:20.9pt;width:271.9pt;height:90pt;z-index:251661312;mso-position-horizontal-relative:text;mso-position-vertical-relative:text" adj="-10345691" fillcolor="#943634 [2405]" stroked="f">
            <v:imagedata embosscolor="shadow add(51)"/>
            <v:shadow on="t" type="emboss" color="lineOrFill darken(153)" color2="shadow add(102)" offset="1pt,1pt"/>
            <v:textpath style="font-family:&quot;Arial Black&quot;" fitshape="t" trim="t" string="Student of the Month"/>
          </v:shape>
        </w:pict>
      </w:r>
      <w:r w:rsidR="00836F8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963403" cy="5943600"/>
            <wp:effectExtent l="19050" t="0" r="0" b="0"/>
            <wp:wrapNone/>
            <wp:docPr id="1" name="Picture 0" descr="j0439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3939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3403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09E8" w:rsidSect="004727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ckley Scrip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C Valia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62"/>
    <w:rsid w:val="00150C36"/>
    <w:rsid w:val="001A78AD"/>
    <w:rsid w:val="0028060E"/>
    <w:rsid w:val="0029438E"/>
    <w:rsid w:val="002A4EC6"/>
    <w:rsid w:val="002E7875"/>
    <w:rsid w:val="00303DE8"/>
    <w:rsid w:val="003057CF"/>
    <w:rsid w:val="00370584"/>
    <w:rsid w:val="003B3D59"/>
    <w:rsid w:val="003C0BAB"/>
    <w:rsid w:val="00412597"/>
    <w:rsid w:val="00420DA9"/>
    <w:rsid w:val="004571E2"/>
    <w:rsid w:val="004727F9"/>
    <w:rsid w:val="004C6EB5"/>
    <w:rsid w:val="004D245E"/>
    <w:rsid w:val="004D761B"/>
    <w:rsid w:val="00636A69"/>
    <w:rsid w:val="00712547"/>
    <w:rsid w:val="007454AF"/>
    <w:rsid w:val="0077560D"/>
    <w:rsid w:val="007C6AEB"/>
    <w:rsid w:val="00836F81"/>
    <w:rsid w:val="00876B4B"/>
    <w:rsid w:val="008C09E8"/>
    <w:rsid w:val="00912C70"/>
    <w:rsid w:val="009222F4"/>
    <w:rsid w:val="00967139"/>
    <w:rsid w:val="0097376C"/>
    <w:rsid w:val="009D0F2C"/>
    <w:rsid w:val="00A209E7"/>
    <w:rsid w:val="00AD3EB1"/>
    <w:rsid w:val="00BD6637"/>
    <w:rsid w:val="00C206C9"/>
    <w:rsid w:val="00C557DD"/>
    <w:rsid w:val="00CD6525"/>
    <w:rsid w:val="00CE143F"/>
    <w:rsid w:val="00D53D07"/>
    <w:rsid w:val="00DD42B7"/>
    <w:rsid w:val="00EE2998"/>
    <w:rsid w:val="00F16462"/>
    <w:rsid w:val="00F420D4"/>
    <w:rsid w:val="00F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LMcKee\AppData\Roaming\Microsoft\Templates\TP0300067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C4BC36-4553-4DE4-B728-AB17293E2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TP030006714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MeredithLMcKee</dc:creator>
  <cp:lastModifiedBy>MeredithLMcKee</cp:lastModifiedBy>
  <cp:revision>1</cp:revision>
  <dcterms:created xsi:type="dcterms:W3CDTF">2011-10-06T09:22:00Z</dcterms:created>
  <dcterms:modified xsi:type="dcterms:W3CDTF">2011-10-06T09:22:00Z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TC300067149990</vt:lpwstr>
  </property>
</Properties>
</file>